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9169" w14:textId="6217F8CB" w:rsidR="002707ED" w:rsidRPr="004B2DBE" w:rsidRDefault="002707ED" w:rsidP="002707ED">
      <w:pPr>
        <w:pStyle w:val="Titel"/>
        <w:rPr>
          <w:szCs w:val="32"/>
        </w:rPr>
      </w:pPr>
      <w:r w:rsidRPr="004B2DBE">
        <w:rPr>
          <w:szCs w:val="32"/>
        </w:rPr>
        <w:t xml:space="preserve">Mütter- und Väterberatung in </w:t>
      </w:r>
      <w:bookmarkStart w:id="0" w:name="_Toc478539200"/>
      <w:r w:rsidR="00C43E07">
        <w:rPr>
          <w:szCs w:val="32"/>
        </w:rPr>
        <w:t>Dulliken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2707ED" w14:paraId="41B3599A" w14:textId="77777777" w:rsidTr="001A5989">
        <w:tc>
          <w:tcPr>
            <w:tcW w:w="2830" w:type="dxa"/>
          </w:tcPr>
          <w:p w14:paraId="068A17E7" w14:textId="4E02AFF8" w:rsidR="002707ED" w:rsidRPr="0088254A" w:rsidRDefault="002707ED" w:rsidP="001A5989">
            <w:pPr>
              <w:rPr>
                <w:b/>
                <w:bCs/>
              </w:rPr>
            </w:pPr>
            <w:bookmarkStart w:id="1" w:name="_Toc44333260"/>
            <w:bookmarkStart w:id="2" w:name="_Toc44333346"/>
            <w:r w:rsidRPr="0088254A">
              <w:rPr>
                <w:b/>
                <w:bCs/>
              </w:rPr>
              <w:t>O</w:t>
            </w:r>
            <w:r w:rsidR="004B2DBE">
              <w:rPr>
                <w:b/>
                <w:bCs/>
              </w:rPr>
              <w:t>r</w:t>
            </w:r>
            <w:r w:rsidRPr="0088254A">
              <w:rPr>
                <w:b/>
                <w:bCs/>
              </w:rPr>
              <w:t>t</w:t>
            </w:r>
          </w:p>
        </w:tc>
        <w:tc>
          <w:tcPr>
            <w:tcW w:w="6798" w:type="dxa"/>
          </w:tcPr>
          <w:p w14:paraId="01E71E3C" w14:textId="4590FC07" w:rsidR="00217FC7" w:rsidRDefault="002707ED" w:rsidP="00201CF8">
            <w:r>
              <w:t xml:space="preserve">           </w:t>
            </w:r>
            <w:r w:rsidR="006B54D3">
              <w:t xml:space="preserve"> </w:t>
            </w:r>
            <w:r w:rsidR="00217FC7">
              <w:t xml:space="preserve">Altes Schulhaus, </w:t>
            </w:r>
            <w:r w:rsidR="00846080">
              <w:t>Untergeschoss (unterhalb Mehrzweckhalle)</w:t>
            </w:r>
            <w:r w:rsidR="00E16680">
              <w:t xml:space="preserve">, </w:t>
            </w:r>
          </w:p>
          <w:p w14:paraId="7AC3B994" w14:textId="065336FE" w:rsidR="002707ED" w:rsidRDefault="006B54D3" w:rsidP="00201CF8">
            <w:r>
              <w:tab/>
              <w:t xml:space="preserve">Bahnhofstrasse 51, </w:t>
            </w:r>
            <w:r w:rsidR="00E16680">
              <w:t>4657 Dulliken</w:t>
            </w:r>
          </w:p>
        </w:tc>
      </w:tr>
      <w:tr w:rsidR="002707ED" w14:paraId="36B194E1" w14:textId="77777777" w:rsidTr="001A5989">
        <w:tc>
          <w:tcPr>
            <w:tcW w:w="2830" w:type="dxa"/>
          </w:tcPr>
          <w:p w14:paraId="18814615" w14:textId="77777777" w:rsidR="002707ED" w:rsidRPr="0088254A" w:rsidRDefault="002707ED" w:rsidP="001A5989">
            <w:pPr>
              <w:rPr>
                <w:b/>
                <w:bCs/>
              </w:rPr>
            </w:pPr>
            <w:r w:rsidRPr="0088254A">
              <w:rPr>
                <w:b/>
                <w:bCs/>
              </w:rPr>
              <w:t>Beraterin</w:t>
            </w:r>
          </w:p>
        </w:tc>
        <w:tc>
          <w:tcPr>
            <w:tcW w:w="6798" w:type="dxa"/>
          </w:tcPr>
          <w:p w14:paraId="00A65CE8" w14:textId="3355D03A" w:rsidR="002707ED" w:rsidRDefault="002707ED" w:rsidP="00201CF8">
            <w:pPr>
              <w:tabs>
                <w:tab w:val="left" w:pos="719"/>
              </w:tabs>
            </w:pPr>
            <w:r>
              <w:t xml:space="preserve">            </w:t>
            </w:r>
            <w:r w:rsidR="00503922">
              <w:t>Janine Aeschlimann</w:t>
            </w:r>
            <w:r>
              <w:t>, Mütter- und Väterberaterin HFD</w:t>
            </w:r>
            <w:r w:rsidR="00B643D9">
              <w:t>,</w:t>
            </w:r>
          </w:p>
          <w:p w14:paraId="326A6501" w14:textId="4C5D5ED8" w:rsidR="00B643D9" w:rsidRDefault="00B643D9" w:rsidP="00201CF8">
            <w:pPr>
              <w:tabs>
                <w:tab w:val="left" w:pos="719"/>
              </w:tabs>
            </w:pPr>
            <w:r>
              <w:t xml:space="preserve">            </w:t>
            </w:r>
            <w:hyperlink r:id="rId11" w:history="1">
              <w:r w:rsidR="006B54D3" w:rsidRPr="002462D9">
                <w:rPr>
                  <w:rStyle w:val="Hyperlink"/>
                </w:rPr>
                <w:t>janine.aeschlimann@arkadis.ch</w:t>
              </w:r>
            </w:hyperlink>
          </w:p>
        </w:tc>
      </w:tr>
      <w:tr w:rsidR="002707ED" w14:paraId="1CB3E4AC" w14:textId="77777777" w:rsidTr="001A5989">
        <w:tc>
          <w:tcPr>
            <w:tcW w:w="2830" w:type="dxa"/>
          </w:tcPr>
          <w:p w14:paraId="55A95A72" w14:textId="77777777" w:rsidR="002707ED" w:rsidRPr="0088254A" w:rsidRDefault="002707ED" w:rsidP="001A5989">
            <w:pPr>
              <w:rPr>
                <w:b/>
                <w:bCs/>
              </w:rPr>
            </w:pPr>
            <w:r w:rsidRPr="0088254A">
              <w:rPr>
                <w:b/>
                <w:bCs/>
              </w:rPr>
              <w:t>Terminvereinbarung</w:t>
            </w:r>
          </w:p>
        </w:tc>
        <w:tc>
          <w:tcPr>
            <w:tcW w:w="6798" w:type="dxa"/>
          </w:tcPr>
          <w:p w14:paraId="5CFFB808" w14:textId="65B00787" w:rsidR="002707ED" w:rsidRDefault="002707ED" w:rsidP="00201CF8">
            <w:pPr>
              <w:tabs>
                <w:tab w:val="left" w:pos="719"/>
              </w:tabs>
            </w:pPr>
            <w:r>
              <w:t xml:space="preserve">            Online-Terminbuchung: </w:t>
            </w:r>
            <w:hyperlink r:id="rId12" w:history="1">
              <w:r w:rsidRPr="00E22824">
                <w:rPr>
                  <w:rStyle w:val="Hyperlink"/>
                </w:rPr>
                <w:t>www.muetterberatung-so.ch</w:t>
              </w:r>
            </w:hyperlink>
          </w:p>
          <w:p w14:paraId="5943E4F8" w14:textId="6773F147" w:rsidR="002707ED" w:rsidRDefault="002707ED" w:rsidP="00201CF8">
            <w:pPr>
              <w:tabs>
                <w:tab w:val="left" w:pos="719"/>
              </w:tabs>
            </w:pPr>
            <w:r>
              <w:t xml:space="preserve">            oder telefonisch</w:t>
            </w:r>
          </w:p>
        </w:tc>
      </w:tr>
      <w:tr w:rsidR="002707ED" w14:paraId="2F37C68D" w14:textId="77777777" w:rsidTr="001A5989">
        <w:tc>
          <w:tcPr>
            <w:tcW w:w="2830" w:type="dxa"/>
          </w:tcPr>
          <w:p w14:paraId="3C586783" w14:textId="77777777" w:rsidR="002707ED" w:rsidRPr="0088254A" w:rsidRDefault="002707ED" w:rsidP="001A5989">
            <w:pPr>
              <w:rPr>
                <w:b/>
                <w:bCs/>
              </w:rPr>
            </w:pPr>
            <w:r w:rsidRPr="0088254A">
              <w:rPr>
                <w:b/>
                <w:bCs/>
              </w:rPr>
              <w:t>Telefonsprechstunde</w:t>
            </w:r>
          </w:p>
        </w:tc>
        <w:tc>
          <w:tcPr>
            <w:tcW w:w="6798" w:type="dxa"/>
          </w:tcPr>
          <w:p w14:paraId="2687DBF1" w14:textId="12250F89" w:rsidR="002707ED" w:rsidRDefault="002707ED" w:rsidP="00201CF8">
            <w:pPr>
              <w:tabs>
                <w:tab w:val="left" w:pos="719"/>
              </w:tabs>
            </w:pPr>
            <w:r>
              <w:t xml:space="preserve">            Montag-Freitag, 08.00 bis 10.00 Uhr, </w:t>
            </w:r>
          </w:p>
          <w:p w14:paraId="450D6DBD" w14:textId="3044A200" w:rsidR="002707ED" w:rsidRDefault="002707ED" w:rsidP="00201CF8">
            <w:pPr>
              <w:tabs>
                <w:tab w:val="left" w:pos="719"/>
              </w:tabs>
            </w:pPr>
            <w:r>
              <w:t xml:space="preserve">            Tel. 062 296 08 44/45</w:t>
            </w:r>
          </w:p>
        </w:tc>
      </w:tr>
    </w:tbl>
    <w:bookmarkEnd w:id="0"/>
    <w:bookmarkEnd w:id="1"/>
    <w:bookmarkEnd w:id="2"/>
    <w:p w14:paraId="09C8CF5D" w14:textId="7BB70FA1" w:rsidR="002707ED" w:rsidRPr="002707ED" w:rsidRDefault="002707ED" w:rsidP="00B643D9">
      <w:pPr>
        <w:pStyle w:val="Titel"/>
        <w:spacing w:after="120"/>
        <w:rPr>
          <w:sz w:val="28"/>
          <w:szCs w:val="28"/>
        </w:rPr>
      </w:pPr>
      <w:r w:rsidRPr="002707ED">
        <w:rPr>
          <w:sz w:val="28"/>
          <w:szCs w:val="28"/>
        </w:rPr>
        <w:t>Beratungsdaten 202</w:t>
      </w:r>
      <w:r w:rsidR="00503922">
        <w:rPr>
          <w:sz w:val="28"/>
          <w:szCs w:val="28"/>
        </w:rPr>
        <w:t>4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1925"/>
        <w:gridCol w:w="1926"/>
        <w:gridCol w:w="1926"/>
      </w:tblGrid>
      <w:tr w:rsidR="002707ED" w14:paraId="50E9F63C" w14:textId="77777777" w:rsidTr="001A5989">
        <w:tc>
          <w:tcPr>
            <w:tcW w:w="1925" w:type="dxa"/>
            <w:shd w:val="clear" w:color="auto" w:fill="BFBFBF" w:themeFill="background1" w:themeFillShade="BF"/>
          </w:tcPr>
          <w:p w14:paraId="77C7E8D7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Monat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4B3C79F0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Wochentag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14:paraId="6A1ED383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Datum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3BA534F0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Wochentag</w:t>
            </w:r>
          </w:p>
        </w:tc>
        <w:tc>
          <w:tcPr>
            <w:tcW w:w="1926" w:type="dxa"/>
            <w:shd w:val="clear" w:color="auto" w:fill="BFBFBF" w:themeFill="background1" w:themeFillShade="BF"/>
          </w:tcPr>
          <w:p w14:paraId="4BECA7B0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Datum</w:t>
            </w:r>
          </w:p>
        </w:tc>
      </w:tr>
      <w:tr w:rsidR="002707ED" w14:paraId="00185D90" w14:textId="77777777" w:rsidTr="001A5989">
        <w:tc>
          <w:tcPr>
            <w:tcW w:w="1925" w:type="dxa"/>
          </w:tcPr>
          <w:p w14:paraId="3A9839D5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Januar</w:t>
            </w:r>
          </w:p>
        </w:tc>
        <w:tc>
          <w:tcPr>
            <w:tcW w:w="1926" w:type="dxa"/>
          </w:tcPr>
          <w:p w14:paraId="7CEF78A4" w14:textId="233B2302" w:rsidR="002707ED" w:rsidRPr="00324B96" w:rsidRDefault="00E16680" w:rsidP="001A5989">
            <w:r>
              <w:t xml:space="preserve"> Dienstag</w:t>
            </w:r>
          </w:p>
        </w:tc>
        <w:tc>
          <w:tcPr>
            <w:tcW w:w="1925" w:type="dxa"/>
          </w:tcPr>
          <w:p w14:paraId="09F42ABC" w14:textId="0A14CA0E" w:rsidR="002707ED" w:rsidRPr="00503922" w:rsidRDefault="00503922" w:rsidP="001A5989">
            <w:pPr>
              <w:jc w:val="center"/>
              <w:rPr>
                <w:b/>
                <w:bCs/>
              </w:rPr>
            </w:pPr>
            <w:r w:rsidRPr="00503922">
              <w:rPr>
                <w:b/>
                <w:bCs/>
              </w:rPr>
              <w:t>Ausfall</w:t>
            </w:r>
          </w:p>
        </w:tc>
        <w:tc>
          <w:tcPr>
            <w:tcW w:w="1926" w:type="dxa"/>
          </w:tcPr>
          <w:p w14:paraId="77182B36" w14:textId="5FF6BA13" w:rsidR="002707ED" w:rsidRDefault="00E16680" w:rsidP="001A5989">
            <w:r>
              <w:t xml:space="preserve"> Dienstag</w:t>
            </w:r>
          </w:p>
        </w:tc>
        <w:tc>
          <w:tcPr>
            <w:tcW w:w="1926" w:type="dxa"/>
          </w:tcPr>
          <w:p w14:paraId="753EAA4E" w14:textId="5541A04C" w:rsidR="002707ED" w:rsidRDefault="00503922" w:rsidP="001A5989">
            <w:pPr>
              <w:jc w:val="center"/>
            </w:pPr>
            <w:r>
              <w:t>16</w:t>
            </w:r>
            <w:r w:rsidR="002707ED">
              <w:t>.</w:t>
            </w:r>
          </w:p>
        </w:tc>
      </w:tr>
      <w:tr w:rsidR="002707ED" w14:paraId="7533DE2C" w14:textId="77777777" w:rsidTr="001A5989">
        <w:tc>
          <w:tcPr>
            <w:tcW w:w="1925" w:type="dxa"/>
          </w:tcPr>
          <w:p w14:paraId="41CA0E17" w14:textId="77777777" w:rsidR="002707ED" w:rsidRPr="0088254A" w:rsidRDefault="002707ED" w:rsidP="001A5989">
            <w:pPr>
              <w:rPr>
                <w:b/>
                <w:bCs/>
              </w:rPr>
            </w:pPr>
            <w:bookmarkStart w:id="3" w:name="_Hlk53649864"/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Februar</w:t>
            </w:r>
          </w:p>
        </w:tc>
        <w:tc>
          <w:tcPr>
            <w:tcW w:w="1926" w:type="dxa"/>
          </w:tcPr>
          <w:p w14:paraId="7F8B6BB5" w14:textId="22C4BE84" w:rsidR="002707ED" w:rsidRDefault="002707ED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5" w:type="dxa"/>
          </w:tcPr>
          <w:p w14:paraId="22B0070D" w14:textId="4EBAE0CB" w:rsidR="002707ED" w:rsidRDefault="00E16680" w:rsidP="001A5989">
            <w:pPr>
              <w:jc w:val="center"/>
            </w:pPr>
            <w:r>
              <w:t>0</w:t>
            </w:r>
            <w:r w:rsidR="00503922">
              <w:t>6</w:t>
            </w:r>
            <w:r>
              <w:t>.</w:t>
            </w:r>
          </w:p>
        </w:tc>
        <w:tc>
          <w:tcPr>
            <w:tcW w:w="1926" w:type="dxa"/>
          </w:tcPr>
          <w:p w14:paraId="560B40C8" w14:textId="32AC04AE" w:rsidR="002707ED" w:rsidRDefault="00184DAC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6" w:type="dxa"/>
          </w:tcPr>
          <w:p w14:paraId="08C1284E" w14:textId="518BD6A0" w:rsidR="002707ED" w:rsidRDefault="00E16680" w:rsidP="001A5989">
            <w:pPr>
              <w:jc w:val="center"/>
            </w:pPr>
            <w:r>
              <w:t>2</w:t>
            </w:r>
            <w:r w:rsidR="00503922">
              <w:t>0</w:t>
            </w:r>
            <w:r w:rsidR="002707ED">
              <w:t>.</w:t>
            </w:r>
          </w:p>
        </w:tc>
      </w:tr>
      <w:tr w:rsidR="002707ED" w14:paraId="0FD05352" w14:textId="77777777" w:rsidTr="001A5989">
        <w:tc>
          <w:tcPr>
            <w:tcW w:w="1925" w:type="dxa"/>
          </w:tcPr>
          <w:p w14:paraId="61DF33C5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März</w:t>
            </w:r>
          </w:p>
        </w:tc>
        <w:tc>
          <w:tcPr>
            <w:tcW w:w="1926" w:type="dxa"/>
          </w:tcPr>
          <w:p w14:paraId="4AD1FB16" w14:textId="7C1F1E09" w:rsidR="002707ED" w:rsidRDefault="00E16680" w:rsidP="001A5989">
            <w:r>
              <w:t xml:space="preserve"> Dienstag</w:t>
            </w:r>
          </w:p>
        </w:tc>
        <w:tc>
          <w:tcPr>
            <w:tcW w:w="1925" w:type="dxa"/>
          </w:tcPr>
          <w:p w14:paraId="749A51C2" w14:textId="5C8B03F4" w:rsidR="002707ED" w:rsidRDefault="00E16680" w:rsidP="001A5989">
            <w:pPr>
              <w:jc w:val="center"/>
            </w:pPr>
            <w:r>
              <w:t>0</w:t>
            </w:r>
            <w:r w:rsidR="00503922">
              <w:t>5</w:t>
            </w:r>
            <w:r>
              <w:t>.</w:t>
            </w:r>
          </w:p>
        </w:tc>
        <w:tc>
          <w:tcPr>
            <w:tcW w:w="1926" w:type="dxa"/>
          </w:tcPr>
          <w:p w14:paraId="5F3F665A" w14:textId="174D44F8" w:rsidR="002707ED" w:rsidRDefault="00E16680" w:rsidP="001A5989">
            <w:r>
              <w:t xml:space="preserve"> Dienstag</w:t>
            </w:r>
          </w:p>
        </w:tc>
        <w:tc>
          <w:tcPr>
            <w:tcW w:w="1926" w:type="dxa"/>
          </w:tcPr>
          <w:p w14:paraId="1E4673AC" w14:textId="6DAD95B3" w:rsidR="002707ED" w:rsidRDefault="00503922" w:rsidP="001A5989">
            <w:pPr>
              <w:jc w:val="center"/>
            </w:pPr>
            <w:r>
              <w:t>19</w:t>
            </w:r>
            <w:r w:rsidR="002707ED">
              <w:t>.</w:t>
            </w:r>
          </w:p>
        </w:tc>
      </w:tr>
      <w:tr w:rsidR="002707ED" w14:paraId="7E9B261C" w14:textId="77777777" w:rsidTr="001A5989">
        <w:tc>
          <w:tcPr>
            <w:tcW w:w="1925" w:type="dxa"/>
          </w:tcPr>
          <w:p w14:paraId="46192F5B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April</w:t>
            </w:r>
          </w:p>
        </w:tc>
        <w:tc>
          <w:tcPr>
            <w:tcW w:w="1926" w:type="dxa"/>
          </w:tcPr>
          <w:p w14:paraId="4F3A833C" w14:textId="7EBA172B" w:rsidR="002707ED" w:rsidRDefault="002707ED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5" w:type="dxa"/>
          </w:tcPr>
          <w:p w14:paraId="12C97216" w14:textId="51C2A640" w:rsidR="002707ED" w:rsidRDefault="00E16680" w:rsidP="001A5989">
            <w:pPr>
              <w:jc w:val="center"/>
            </w:pPr>
            <w:r>
              <w:t>0</w:t>
            </w:r>
            <w:r w:rsidR="00503922">
              <w:t>2</w:t>
            </w:r>
            <w:r>
              <w:t>.</w:t>
            </w:r>
          </w:p>
        </w:tc>
        <w:tc>
          <w:tcPr>
            <w:tcW w:w="1926" w:type="dxa"/>
          </w:tcPr>
          <w:p w14:paraId="552A6EF0" w14:textId="639DA0F2" w:rsidR="002707ED" w:rsidRDefault="00184DAC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6" w:type="dxa"/>
          </w:tcPr>
          <w:p w14:paraId="57EEC8D3" w14:textId="0911B381" w:rsidR="002707ED" w:rsidRDefault="00E16680" w:rsidP="001A5989">
            <w:pPr>
              <w:jc w:val="center"/>
            </w:pPr>
            <w:r>
              <w:t>1</w:t>
            </w:r>
            <w:r w:rsidR="00503922">
              <w:t>6</w:t>
            </w:r>
            <w:r w:rsidR="002707ED">
              <w:t>.</w:t>
            </w:r>
          </w:p>
        </w:tc>
      </w:tr>
      <w:tr w:rsidR="002707ED" w14:paraId="728AB780" w14:textId="77777777" w:rsidTr="001A5989">
        <w:tc>
          <w:tcPr>
            <w:tcW w:w="1925" w:type="dxa"/>
          </w:tcPr>
          <w:p w14:paraId="2111E9C0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Mai</w:t>
            </w:r>
          </w:p>
        </w:tc>
        <w:tc>
          <w:tcPr>
            <w:tcW w:w="1926" w:type="dxa"/>
          </w:tcPr>
          <w:p w14:paraId="47411BAE" w14:textId="7E6CE587" w:rsidR="002707ED" w:rsidRDefault="002707ED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5" w:type="dxa"/>
          </w:tcPr>
          <w:p w14:paraId="27CFAD24" w14:textId="72A33DAA" w:rsidR="002707ED" w:rsidRDefault="002707ED" w:rsidP="001A5989">
            <w:pPr>
              <w:jc w:val="center"/>
            </w:pPr>
            <w:r>
              <w:t>0</w:t>
            </w:r>
            <w:r w:rsidR="00503922">
              <w:t>7</w:t>
            </w:r>
            <w:r>
              <w:t>.</w:t>
            </w:r>
          </w:p>
        </w:tc>
        <w:tc>
          <w:tcPr>
            <w:tcW w:w="1926" w:type="dxa"/>
          </w:tcPr>
          <w:p w14:paraId="65320A21" w14:textId="6F3F768E" w:rsidR="002707ED" w:rsidRDefault="00184DAC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6" w:type="dxa"/>
          </w:tcPr>
          <w:p w14:paraId="4BBB7BD7" w14:textId="014E78A3" w:rsidR="002707ED" w:rsidRDefault="00503922" w:rsidP="001A5989">
            <w:pPr>
              <w:jc w:val="center"/>
            </w:pPr>
            <w:r>
              <w:t>21</w:t>
            </w:r>
            <w:r w:rsidR="00E16680">
              <w:t>.</w:t>
            </w:r>
          </w:p>
        </w:tc>
      </w:tr>
      <w:tr w:rsidR="002707ED" w14:paraId="19A7EC6B" w14:textId="77777777" w:rsidTr="001A5989">
        <w:tc>
          <w:tcPr>
            <w:tcW w:w="1925" w:type="dxa"/>
          </w:tcPr>
          <w:p w14:paraId="4EAEA5E1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Juni</w:t>
            </w:r>
          </w:p>
        </w:tc>
        <w:tc>
          <w:tcPr>
            <w:tcW w:w="1926" w:type="dxa"/>
          </w:tcPr>
          <w:p w14:paraId="1D1E96A9" w14:textId="32AE6C8C" w:rsidR="002707ED" w:rsidRDefault="002707ED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5" w:type="dxa"/>
          </w:tcPr>
          <w:p w14:paraId="398696C7" w14:textId="74D7EFA8" w:rsidR="002707ED" w:rsidRDefault="00CE67E0" w:rsidP="001A5989">
            <w:pPr>
              <w:jc w:val="center"/>
            </w:pPr>
            <w:r>
              <w:t>0</w:t>
            </w:r>
            <w:r w:rsidR="00503922">
              <w:t>4</w:t>
            </w:r>
            <w:r>
              <w:t>.</w:t>
            </w:r>
          </w:p>
        </w:tc>
        <w:tc>
          <w:tcPr>
            <w:tcW w:w="1926" w:type="dxa"/>
          </w:tcPr>
          <w:p w14:paraId="7B5331C5" w14:textId="0B8AD1F3" w:rsidR="002707ED" w:rsidRDefault="00184DAC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6" w:type="dxa"/>
          </w:tcPr>
          <w:p w14:paraId="41A95ED5" w14:textId="365A59F1" w:rsidR="002707ED" w:rsidRDefault="00503922" w:rsidP="001A5989">
            <w:pPr>
              <w:jc w:val="center"/>
            </w:pPr>
            <w:r>
              <w:t>18</w:t>
            </w:r>
            <w:r w:rsidR="002707ED">
              <w:t>.</w:t>
            </w:r>
          </w:p>
        </w:tc>
      </w:tr>
      <w:tr w:rsidR="002707ED" w14:paraId="21BA8330" w14:textId="77777777" w:rsidTr="001A5989">
        <w:tc>
          <w:tcPr>
            <w:tcW w:w="1925" w:type="dxa"/>
          </w:tcPr>
          <w:p w14:paraId="5A2592F2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Juli</w:t>
            </w:r>
          </w:p>
        </w:tc>
        <w:tc>
          <w:tcPr>
            <w:tcW w:w="1926" w:type="dxa"/>
          </w:tcPr>
          <w:p w14:paraId="6E833217" w14:textId="6886FE1D" w:rsidR="002707ED" w:rsidRDefault="002707ED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5" w:type="dxa"/>
          </w:tcPr>
          <w:p w14:paraId="3A2596F0" w14:textId="0601035A" w:rsidR="002707ED" w:rsidRDefault="00CE67E0" w:rsidP="001A5989">
            <w:pPr>
              <w:jc w:val="center"/>
            </w:pPr>
            <w:r>
              <w:t>0</w:t>
            </w:r>
            <w:r w:rsidR="00503922">
              <w:t>2</w:t>
            </w:r>
            <w:r w:rsidR="00E16680">
              <w:t>.</w:t>
            </w:r>
          </w:p>
        </w:tc>
        <w:tc>
          <w:tcPr>
            <w:tcW w:w="1926" w:type="dxa"/>
          </w:tcPr>
          <w:p w14:paraId="4F1C5552" w14:textId="0A5B9E50" w:rsidR="002707ED" w:rsidRDefault="00E16680" w:rsidP="001A5989">
            <w:r>
              <w:t xml:space="preserve"> Dienstag</w:t>
            </w:r>
          </w:p>
        </w:tc>
        <w:tc>
          <w:tcPr>
            <w:tcW w:w="1926" w:type="dxa"/>
          </w:tcPr>
          <w:p w14:paraId="0D02065B" w14:textId="5E8E49E0" w:rsidR="002707ED" w:rsidRPr="00E16680" w:rsidRDefault="00E16680" w:rsidP="001A5989">
            <w:pPr>
              <w:jc w:val="center"/>
              <w:rPr>
                <w:b/>
                <w:bCs/>
              </w:rPr>
            </w:pPr>
            <w:r w:rsidRPr="00E16680">
              <w:rPr>
                <w:b/>
                <w:bCs/>
              </w:rPr>
              <w:t>Ausfall</w:t>
            </w:r>
          </w:p>
        </w:tc>
      </w:tr>
      <w:tr w:rsidR="002707ED" w14:paraId="6270C6D8" w14:textId="77777777" w:rsidTr="001A5989">
        <w:tc>
          <w:tcPr>
            <w:tcW w:w="1925" w:type="dxa"/>
          </w:tcPr>
          <w:p w14:paraId="0B478FC6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August</w:t>
            </w:r>
          </w:p>
        </w:tc>
        <w:tc>
          <w:tcPr>
            <w:tcW w:w="1926" w:type="dxa"/>
          </w:tcPr>
          <w:p w14:paraId="53634F68" w14:textId="6687AE21" w:rsidR="002707ED" w:rsidRDefault="002707ED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5" w:type="dxa"/>
          </w:tcPr>
          <w:p w14:paraId="23EA36A1" w14:textId="4ADDED38" w:rsidR="002707ED" w:rsidRPr="00DE5808" w:rsidRDefault="00503922" w:rsidP="001A5989">
            <w:pPr>
              <w:jc w:val="center"/>
              <w:rPr>
                <w:b/>
                <w:bCs/>
              </w:rPr>
            </w:pPr>
            <w:r w:rsidRPr="00DE5808">
              <w:rPr>
                <w:b/>
                <w:bCs/>
              </w:rPr>
              <w:t>06.</w:t>
            </w:r>
            <w:r w:rsidR="00E115FB" w:rsidRPr="00DE5808">
              <w:rPr>
                <w:b/>
                <w:bCs/>
              </w:rPr>
              <w:t xml:space="preserve"> </w:t>
            </w:r>
            <w:r w:rsidR="00F52804" w:rsidRPr="00DE5808">
              <w:rPr>
                <w:b/>
                <w:bCs/>
              </w:rPr>
              <w:t>*</w:t>
            </w:r>
          </w:p>
        </w:tc>
        <w:tc>
          <w:tcPr>
            <w:tcW w:w="1926" w:type="dxa"/>
          </w:tcPr>
          <w:p w14:paraId="6B3E7CE7" w14:textId="3F5E5985" w:rsidR="002707ED" w:rsidRDefault="00184DAC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6" w:type="dxa"/>
          </w:tcPr>
          <w:p w14:paraId="574A8F85" w14:textId="69777452" w:rsidR="002707ED" w:rsidRPr="001A429B" w:rsidRDefault="00503922" w:rsidP="001A5989">
            <w:pPr>
              <w:jc w:val="center"/>
            </w:pPr>
            <w:r>
              <w:t>20.</w:t>
            </w:r>
          </w:p>
        </w:tc>
      </w:tr>
      <w:tr w:rsidR="002707ED" w14:paraId="7D55C71D" w14:textId="77777777" w:rsidTr="001A5989">
        <w:tc>
          <w:tcPr>
            <w:tcW w:w="1925" w:type="dxa"/>
          </w:tcPr>
          <w:p w14:paraId="1B892B08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September</w:t>
            </w:r>
          </w:p>
        </w:tc>
        <w:tc>
          <w:tcPr>
            <w:tcW w:w="1926" w:type="dxa"/>
          </w:tcPr>
          <w:p w14:paraId="78448E38" w14:textId="7E194F73" w:rsidR="002707ED" w:rsidRDefault="002707ED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5" w:type="dxa"/>
          </w:tcPr>
          <w:p w14:paraId="79110303" w14:textId="5EBE33B2" w:rsidR="002707ED" w:rsidRDefault="00863E3E" w:rsidP="001A5989">
            <w:pPr>
              <w:jc w:val="center"/>
            </w:pPr>
            <w:r w:rsidRPr="00E16680">
              <w:rPr>
                <w:b/>
                <w:bCs/>
              </w:rPr>
              <w:t>Ausfall</w:t>
            </w:r>
          </w:p>
        </w:tc>
        <w:tc>
          <w:tcPr>
            <w:tcW w:w="1926" w:type="dxa"/>
          </w:tcPr>
          <w:p w14:paraId="1CAD6FEB" w14:textId="219D2B2B" w:rsidR="002707ED" w:rsidRDefault="00184DAC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6" w:type="dxa"/>
          </w:tcPr>
          <w:p w14:paraId="44AB5E84" w14:textId="6ACF1DB0" w:rsidR="002707ED" w:rsidRDefault="001A429B" w:rsidP="001A5989">
            <w:pPr>
              <w:jc w:val="center"/>
            </w:pPr>
            <w:r>
              <w:t>1</w:t>
            </w:r>
            <w:r w:rsidR="00503922">
              <w:t>7</w:t>
            </w:r>
            <w:r w:rsidR="00CE67E0">
              <w:t>.</w:t>
            </w:r>
          </w:p>
        </w:tc>
      </w:tr>
      <w:tr w:rsidR="002707ED" w14:paraId="5EE5910C" w14:textId="77777777" w:rsidTr="001A5989">
        <w:tc>
          <w:tcPr>
            <w:tcW w:w="1925" w:type="dxa"/>
          </w:tcPr>
          <w:p w14:paraId="5EC4A995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Oktober</w:t>
            </w:r>
          </w:p>
        </w:tc>
        <w:tc>
          <w:tcPr>
            <w:tcW w:w="1926" w:type="dxa"/>
          </w:tcPr>
          <w:p w14:paraId="39AA9152" w14:textId="2C09DB5A" w:rsidR="002707ED" w:rsidRDefault="002707ED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5" w:type="dxa"/>
          </w:tcPr>
          <w:p w14:paraId="5F95C89C" w14:textId="3684B466" w:rsidR="002707ED" w:rsidRDefault="00CE67E0" w:rsidP="001A5989">
            <w:pPr>
              <w:jc w:val="center"/>
            </w:pPr>
            <w:r>
              <w:t>0</w:t>
            </w:r>
            <w:r w:rsidR="00503922">
              <w:t>1</w:t>
            </w:r>
            <w:r w:rsidR="002707ED">
              <w:t>.</w:t>
            </w:r>
          </w:p>
        </w:tc>
        <w:tc>
          <w:tcPr>
            <w:tcW w:w="1926" w:type="dxa"/>
          </w:tcPr>
          <w:p w14:paraId="103DF000" w14:textId="15ED5E74" w:rsidR="002707ED" w:rsidRDefault="00184DAC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6" w:type="dxa"/>
          </w:tcPr>
          <w:p w14:paraId="332CF5FC" w14:textId="321ECCAB" w:rsidR="002707ED" w:rsidRDefault="001A429B" w:rsidP="001A5989">
            <w:pPr>
              <w:jc w:val="center"/>
            </w:pPr>
            <w:r>
              <w:t>1</w:t>
            </w:r>
            <w:r w:rsidR="00503922">
              <w:t>5</w:t>
            </w:r>
            <w:r w:rsidR="002707ED">
              <w:t>.</w:t>
            </w:r>
          </w:p>
        </w:tc>
      </w:tr>
      <w:tr w:rsidR="002707ED" w14:paraId="19F4344B" w14:textId="77777777" w:rsidTr="001A5989">
        <w:tc>
          <w:tcPr>
            <w:tcW w:w="1925" w:type="dxa"/>
          </w:tcPr>
          <w:p w14:paraId="27FA64A9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November</w:t>
            </w:r>
          </w:p>
        </w:tc>
        <w:tc>
          <w:tcPr>
            <w:tcW w:w="1926" w:type="dxa"/>
          </w:tcPr>
          <w:p w14:paraId="4BF45F11" w14:textId="63B19A51" w:rsidR="002707ED" w:rsidRDefault="002707ED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5" w:type="dxa"/>
          </w:tcPr>
          <w:p w14:paraId="78EFE770" w14:textId="79676A7A" w:rsidR="002707ED" w:rsidRPr="001A429B" w:rsidRDefault="001A429B" w:rsidP="001A5989">
            <w:pPr>
              <w:jc w:val="center"/>
            </w:pPr>
            <w:r>
              <w:t>0</w:t>
            </w:r>
            <w:r w:rsidR="00503922">
              <w:t>5</w:t>
            </w:r>
            <w:r>
              <w:t>.</w:t>
            </w:r>
          </w:p>
        </w:tc>
        <w:tc>
          <w:tcPr>
            <w:tcW w:w="1926" w:type="dxa"/>
          </w:tcPr>
          <w:p w14:paraId="268EB2D8" w14:textId="34756D48" w:rsidR="002707ED" w:rsidRDefault="00184DAC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6" w:type="dxa"/>
          </w:tcPr>
          <w:p w14:paraId="4B6FC563" w14:textId="46B55411" w:rsidR="002707ED" w:rsidRDefault="00503922" w:rsidP="001A5989">
            <w:pPr>
              <w:jc w:val="center"/>
            </w:pPr>
            <w:r>
              <w:t>19</w:t>
            </w:r>
            <w:r w:rsidR="000305A2">
              <w:t>.</w:t>
            </w:r>
          </w:p>
        </w:tc>
      </w:tr>
      <w:tr w:rsidR="002707ED" w14:paraId="2017CC76" w14:textId="77777777" w:rsidTr="001A5989">
        <w:tc>
          <w:tcPr>
            <w:tcW w:w="1925" w:type="dxa"/>
          </w:tcPr>
          <w:p w14:paraId="4886E61B" w14:textId="77777777" w:rsidR="002707ED" w:rsidRPr="0088254A" w:rsidRDefault="002707ED" w:rsidP="001A59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88254A">
              <w:rPr>
                <w:b/>
                <w:bCs/>
              </w:rPr>
              <w:t>Dezember</w:t>
            </w:r>
          </w:p>
        </w:tc>
        <w:tc>
          <w:tcPr>
            <w:tcW w:w="1926" w:type="dxa"/>
          </w:tcPr>
          <w:p w14:paraId="7A3670DF" w14:textId="457CCDFA" w:rsidR="002707ED" w:rsidRDefault="002707ED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5" w:type="dxa"/>
          </w:tcPr>
          <w:p w14:paraId="15951DC4" w14:textId="4471D3E9" w:rsidR="002707ED" w:rsidRPr="003722A2" w:rsidRDefault="00874D17" w:rsidP="001A5989">
            <w:pPr>
              <w:jc w:val="center"/>
            </w:pPr>
            <w:r>
              <w:t>0</w:t>
            </w:r>
            <w:r w:rsidR="00503922">
              <w:t>3</w:t>
            </w:r>
            <w:r w:rsidR="002707ED" w:rsidRPr="003722A2">
              <w:t>.</w:t>
            </w:r>
          </w:p>
        </w:tc>
        <w:tc>
          <w:tcPr>
            <w:tcW w:w="1926" w:type="dxa"/>
          </w:tcPr>
          <w:p w14:paraId="14A39A55" w14:textId="1FD9A86D" w:rsidR="002707ED" w:rsidRDefault="00184DAC" w:rsidP="001A5989">
            <w:r>
              <w:t xml:space="preserve"> </w:t>
            </w:r>
            <w:r w:rsidR="00E16680">
              <w:t>Dienstag</w:t>
            </w:r>
          </w:p>
        </w:tc>
        <w:tc>
          <w:tcPr>
            <w:tcW w:w="1926" w:type="dxa"/>
          </w:tcPr>
          <w:p w14:paraId="63647635" w14:textId="466F3D71" w:rsidR="002707ED" w:rsidRDefault="001A429B" w:rsidP="001A5989">
            <w:pPr>
              <w:jc w:val="center"/>
            </w:pPr>
            <w:r>
              <w:t>1</w:t>
            </w:r>
            <w:r w:rsidR="00503922">
              <w:t>7</w:t>
            </w:r>
            <w:r>
              <w:t>.</w:t>
            </w:r>
          </w:p>
        </w:tc>
      </w:tr>
    </w:tbl>
    <w:bookmarkEnd w:id="3"/>
    <w:p w14:paraId="534AE351" w14:textId="202E3ED9" w:rsidR="004B2DBE" w:rsidRPr="00C31A86" w:rsidRDefault="00C31A86" w:rsidP="00C924F1">
      <w:pPr>
        <w:tabs>
          <w:tab w:val="left" w:pos="5472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*o</w:t>
      </w:r>
      <w:r w:rsidR="00F52804" w:rsidRPr="00C31A86">
        <w:rPr>
          <w:b/>
          <w:bCs/>
          <w:sz w:val="18"/>
          <w:szCs w:val="18"/>
        </w:rPr>
        <w:t>hne Krabbelgruppe</w:t>
      </w:r>
      <w:r w:rsidR="00C924F1">
        <w:rPr>
          <w:b/>
          <w:bCs/>
          <w:sz w:val="18"/>
          <w:szCs w:val="18"/>
        </w:rPr>
        <w:tab/>
      </w:r>
    </w:p>
    <w:p w14:paraId="237677FA" w14:textId="3DB7E7F8" w:rsidR="00481745" w:rsidRDefault="002707ED" w:rsidP="002707ED">
      <w:r w:rsidRPr="002707ED">
        <w:rPr>
          <w:b/>
          <w:bCs/>
        </w:rPr>
        <w:t>Stiftung Arkadis, Mütter- und Väterberatung,</w:t>
      </w:r>
      <w:r w:rsidRPr="002707ED">
        <w:t xml:space="preserve"> </w:t>
      </w:r>
      <w:r w:rsidRPr="002707ED">
        <w:br/>
        <w:t>Postadresse: Aarauerstrasse 10, 4600 Olten</w:t>
      </w:r>
      <w:r w:rsidRPr="002707ED">
        <w:br/>
        <w:t>mvb@arkadis.ch / www.arkadis.ch</w:t>
      </w:r>
    </w:p>
    <w:sectPr w:rsidR="00481745" w:rsidSect="00863E3E">
      <w:footerReference w:type="default" r:id="rId13"/>
      <w:headerReference w:type="first" r:id="rId14"/>
      <w:pgSz w:w="11906" w:h="16838"/>
      <w:pgMar w:top="1134" w:right="1134" w:bottom="498" w:left="1134" w:header="28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B0C7E" w14:textId="77777777" w:rsidR="008C493F" w:rsidRDefault="008C493F">
      <w:pPr>
        <w:spacing w:before="0" w:after="0"/>
      </w:pPr>
      <w:r>
        <w:separator/>
      </w:r>
    </w:p>
  </w:endnote>
  <w:endnote w:type="continuationSeparator" w:id="0">
    <w:p w14:paraId="37E07CA6" w14:textId="77777777" w:rsidR="008C493F" w:rsidRDefault="008C49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E0F2" w14:textId="5F433B03" w:rsidR="00481745" w:rsidRDefault="0002370E">
    <w:pPr>
      <w:pStyle w:val="Fuzeile"/>
    </w:pPr>
    <w:r>
      <w:rPr>
        <w:noProof/>
      </w:rPr>
      <w:fldChar w:fldCharType="begin"/>
    </w:r>
    <w:r>
      <w:rPr>
        <w:noProof/>
      </w:rPr>
      <w:instrText xml:space="preserve"> DATE   \* MERGEFORMAT </w:instrText>
    </w:r>
    <w:r>
      <w:rPr>
        <w:noProof/>
      </w:rPr>
      <w:fldChar w:fldCharType="separate"/>
    </w:r>
    <w:r w:rsidR="00846080">
      <w:rPr>
        <w:noProof/>
      </w:rPr>
      <w:t>23.08.24</w:t>
    </w:r>
    <w:r>
      <w:rPr>
        <w:noProof/>
      </w:rPr>
      <w:fldChar w:fldCharType="end"/>
    </w:r>
    <w:r>
      <w:rPr>
        <w:noProof/>
      </w:rPr>
      <w:t xml:space="preserve"> </w:t>
    </w:r>
    <w:r>
      <w:rPr>
        <w:noProof/>
      </w:rPr>
      <w:tab/>
    </w:r>
    <w:r>
      <w:t xml:space="preserve">(QMP </w:t>
    </w:r>
    <w:fldSimple w:instr=" DOCPROPERTY  QMP-Nr  \* MERGEFORMAT ">
      <w:r w:rsidR="001913D2">
        <w:t>VO.1.05_01</w:t>
      </w:r>
    </w:fldSimple>
    <w:r>
      <w:t xml:space="preserve">, Version </w:t>
    </w:r>
    <w:fldSimple w:instr=" DOCPROPERTY  QMP-Version  \* MERGEFORMAT ">
      <w:r w:rsidR="001913D2">
        <w:t>2.1</w:t>
      </w:r>
    </w:fldSimple>
    <w:r>
      <w:t xml:space="preserve"> gültig ab </w:t>
    </w:r>
    <w:fldSimple w:instr=" DOCPROPERTY  QMP-ValidFrom  \* MERGEFORMAT ">
      <w:r w:rsidR="001913D2">
        <w:t>19.01.2022</w:t>
      </w:r>
    </w:fldSimple>
    <w:r>
      <w:t>)</w:t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 w:rsidR="00863E3E">
      <w:fldChar w:fldCharType="begin"/>
    </w:r>
    <w:r w:rsidR="00863E3E">
      <w:instrText xml:space="preserve"> NUMPAGES </w:instrText>
    </w:r>
    <w:r w:rsidR="00863E3E">
      <w:fldChar w:fldCharType="separate"/>
    </w:r>
    <w:r>
      <w:t>1</w:t>
    </w:r>
    <w:r w:rsidR="00863E3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89A41" w14:textId="77777777" w:rsidR="008C493F" w:rsidRDefault="008C493F">
      <w:pPr>
        <w:spacing w:before="0" w:after="0"/>
      </w:pPr>
      <w:r>
        <w:separator/>
      </w:r>
    </w:p>
  </w:footnote>
  <w:footnote w:type="continuationSeparator" w:id="0">
    <w:p w14:paraId="5CA6F7C7" w14:textId="77777777" w:rsidR="008C493F" w:rsidRDefault="008C49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35AA0" w14:textId="77777777" w:rsidR="00481745" w:rsidRDefault="0002370E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2BFEE5" wp14:editId="76DE4352">
          <wp:simplePos x="0" y="0"/>
          <wp:positionH relativeFrom="margin">
            <wp:posOffset>4918710</wp:posOffset>
          </wp:positionH>
          <wp:positionV relativeFrom="page">
            <wp:posOffset>447675</wp:posOffset>
          </wp:positionV>
          <wp:extent cx="1259840" cy="1000760"/>
          <wp:effectExtent l="0" t="0" r="0" b="8890"/>
          <wp:wrapNone/>
          <wp:docPr id="360087558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000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multilevel"/>
    <w:tmpl w:val="EAF69B8E"/>
    <w:lvl w:ilvl="0">
      <w:start w:val="1"/>
      <w:numFmt w:val="decimal"/>
      <w:pStyle w:val="Aufzhlungszeichen2"/>
      <w:lvlText w:val="%1."/>
      <w:lvlJc w:val="left"/>
      <w:pPr>
        <w:ind w:left="927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89"/>
    <w:multiLevelType w:val="multilevel"/>
    <w:tmpl w:val="E9B0C9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620A5"/>
    <w:multiLevelType w:val="multilevel"/>
    <w:tmpl w:val="EFCC262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D684B7B"/>
    <w:multiLevelType w:val="multilevel"/>
    <w:tmpl w:val="142AF83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E40020"/>
    <w:multiLevelType w:val="multilevel"/>
    <w:tmpl w:val="B4E40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860EEF"/>
    <w:multiLevelType w:val="hybridMultilevel"/>
    <w:tmpl w:val="A4C00AA8"/>
    <w:lvl w:ilvl="0" w:tplc="25F69EC6">
      <w:start w:val="17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996136">
    <w:abstractNumId w:val="0"/>
  </w:num>
  <w:num w:numId="2" w16cid:durableId="1215890703">
    <w:abstractNumId w:val="1"/>
  </w:num>
  <w:num w:numId="3" w16cid:durableId="1060590713">
    <w:abstractNumId w:val="2"/>
  </w:num>
  <w:num w:numId="4" w16cid:durableId="1868760263">
    <w:abstractNumId w:val="3"/>
  </w:num>
  <w:num w:numId="5" w16cid:durableId="231812375">
    <w:abstractNumId w:val="4"/>
  </w:num>
  <w:num w:numId="6" w16cid:durableId="264269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attachedTemplate r:id="rId1"/>
  <w:stylePaneSortMethod w:val="000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FC"/>
    <w:rsid w:val="0002370E"/>
    <w:rsid w:val="000305A2"/>
    <w:rsid w:val="0013122E"/>
    <w:rsid w:val="00184DAC"/>
    <w:rsid w:val="001913D2"/>
    <w:rsid w:val="001A2FCA"/>
    <w:rsid w:val="001A429B"/>
    <w:rsid w:val="001F68EB"/>
    <w:rsid w:val="00201CF8"/>
    <w:rsid w:val="00217FC7"/>
    <w:rsid w:val="002707ED"/>
    <w:rsid w:val="00302FB5"/>
    <w:rsid w:val="003A6635"/>
    <w:rsid w:val="00481745"/>
    <w:rsid w:val="0049167F"/>
    <w:rsid w:val="004B2DBE"/>
    <w:rsid w:val="00503922"/>
    <w:rsid w:val="00634955"/>
    <w:rsid w:val="006B54D3"/>
    <w:rsid w:val="007D0E8B"/>
    <w:rsid w:val="00846080"/>
    <w:rsid w:val="00863E3E"/>
    <w:rsid w:val="00874D17"/>
    <w:rsid w:val="008C493F"/>
    <w:rsid w:val="00A74D4C"/>
    <w:rsid w:val="00B643D9"/>
    <w:rsid w:val="00C10CFC"/>
    <w:rsid w:val="00C31A86"/>
    <w:rsid w:val="00C43E07"/>
    <w:rsid w:val="00C924F1"/>
    <w:rsid w:val="00CE1C35"/>
    <w:rsid w:val="00CE67E0"/>
    <w:rsid w:val="00D278EA"/>
    <w:rsid w:val="00DB5364"/>
    <w:rsid w:val="00DE5808"/>
    <w:rsid w:val="00E115FB"/>
    <w:rsid w:val="00E16680"/>
    <w:rsid w:val="00E5545F"/>
    <w:rsid w:val="00F52804"/>
    <w:rsid w:val="00F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DE2DA"/>
  <w15:docId w15:val="{1EF669D9-9068-47A2-9373-6356B9B4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07ED"/>
    <w:pPr>
      <w:spacing w:before="120" w:after="120" w:line="240" w:lineRule="auto"/>
    </w:pPr>
    <w:rPr>
      <w:rFonts w:ascii="Arial" w:eastAsia="Arial" w:hAnsi="Arial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color w:val="000000"/>
      <w:sz w:val="28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numPr>
        <w:ilvl w:val="1"/>
        <w:numId w:val="4"/>
      </w:numPr>
      <w:spacing w:before="240"/>
      <w:ind w:left="567" w:hanging="567"/>
      <w:outlineLvl w:val="1"/>
    </w:pPr>
    <w:rPr>
      <w:rFonts w:eastAsiaTheme="majorEastAsia" w:cstheme="majorBidi"/>
      <w:b/>
      <w:color w:val="000000"/>
      <w:sz w:val="24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numPr>
        <w:ilvl w:val="2"/>
        <w:numId w:val="4"/>
      </w:numPr>
      <w:spacing w:before="240"/>
      <w:ind w:left="567" w:hanging="567"/>
      <w:outlineLvl w:val="2"/>
    </w:pPr>
    <w:rPr>
      <w:rFonts w:eastAsiaTheme="majorEastAsia" w:cstheme="majorBidi"/>
      <w:b/>
      <w:color w:val="000000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pPr>
      <w:spacing w:before="240" w:after="48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uiPriority w:val="9"/>
    <w:rPr>
      <w:rFonts w:ascii="Arial" w:eastAsiaTheme="majorEastAsia" w:hAnsi="Arial" w:cstheme="majorBidi"/>
      <w:b/>
      <w:color w:val="000000"/>
      <w:sz w:val="28"/>
      <w:szCs w:val="32"/>
    </w:rPr>
  </w:style>
  <w:style w:type="character" w:customStyle="1" w:styleId="berschrift2Zchn">
    <w:name w:val="Überschrift 2 Zchn"/>
    <w:basedOn w:val="Absatz-Standardschriftart"/>
    <w:uiPriority w:val="9"/>
    <w:rPr>
      <w:rFonts w:ascii="Arial" w:eastAsiaTheme="majorEastAsia" w:hAnsi="Arial" w:cstheme="majorBidi"/>
      <w:b/>
      <w:color w:val="000000"/>
      <w:sz w:val="24"/>
      <w:szCs w:val="26"/>
    </w:rPr>
  </w:style>
  <w:style w:type="character" w:customStyle="1" w:styleId="berschrift3Zchn">
    <w:name w:val="Überschrift 3 Zchn"/>
    <w:basedOn w:val="Absatz-Standardschriftart"/>
    <w:uiPriority w:val="9"/>
    <w:rPr>
      <w:rFonts w:ascii="Arial" w:eastAsiaTheme="majorEastAsia" w:hAnsi="Arial" w:cstheme="majorBidi"/>
      <w:b/>
      <w:color w:val="000000"/>
      <w:szCs w:val="24"/>
    </w:rPr>
  </w:style>
  <w:style w:type="character" w:customStyle="1" w:styleId="berschrift4Zchn">
    <w:name w:val="Überschrift 4 Zchn"/>
    <w:basedOn w:val="Absatz-Standardschriftart"/>
    <w:uiPriority w:val="9"/>
    <w:semiHidden/>
    <w:rPr>
      <w:rFonts w:asciiTheme="majorHAnsi" w:eastAsiaTheme="majorEastAsia" w:hAnsiTheme="majorHAnsi" w:cstheme="majorBidi"/>
      <w:i/>
      <w:iCs/>
      <w:color w:val="2E74B5"/>
    </w:rPr>
  </w:style>
  <w:style w:type="character" w:customStyle="1" w:styleId="berschrift5Zchn">
    <w:name w:val="Überschrift 5 Zchn"/>
    <w:basedOn w:val="Absatz-Standardschriftart"/>
    <w:uiPriority w:val="9"/>
    <w:semiHidden/>
    <w:rPr>
      <w:rFonts w:asciiTheme="majorHAnsi" w:eastAsiaTheme="majorEastAsia" w:hAnsiTheme="majorHAnsi" w:cstheme="majorBidi"/>
      <w:color w:val="2E74B5"/>
    </w:rPr>
  </w:style>
  <w:style w:type="character" w:customStyle="1" w:styleId="berschrift6Zchn">
    <w:name w:val="Überschrift 6 Zchn"/>
    <w:basedOn w:val="Absatz-Standardschriftart"/>
    <w:uiPriority w:val="9"/>
    <w:semiHidden/>
    <w:rPr>
      <w:rFonts w:asciiTheme="majorHAnsi" w:eastAsiaTheme="majorEastAsia" w:hAnsiTheme="majorHAnsi" w:cstheme="majorBidi"/>
      <w:color w:val="1F4D78"/>
    </w:rPr>
  </w:style>
  <w:style w:type="character" w:customStyle="1" w:styleId="berschrift7Zchn">
    <w:name w:val="Überschrift 7 Zchn"/>
    <w:basedOn w:val="Absatz-Standardschriftart"/>
    <w:uiPriority w:val="9"/>
    <w:semiHidden/>
    <w:rPr>
      <w:rFonts w:asciiTheme="majorHAnsi" w:eastAsiaTheme="majorEastAsia" w:hAnsiTheme="majorHAnsi" w:cstheme="majorBidi"/>
      <w:i/>
      <w:iCs/>
      <w:color w:val="1F4D78"/>
    </w:rPr>
  </w:style>
  <w:style w:type="character" w:customStyle="1" w:styleId="berschrift8Zchn">
    <w:name w:val="Überschrift 8 Zchn"/>
    <w:basedOn w:val="Absatz-Standardschriftart"/>
    <w:uiPriority w:val="9"/>
    <w:semiHidden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berschrift9Zchn">
    <w:name w:val="Überschrift 9 Zchn"/>
    <w:basedOn w:val="Absatz-Standardschriftart"/>
    <w:uiPriority w:val="9"/>
    <w:semiHidden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before="240"/>
    </w:pPr>
    <w:rPr>
      <w:rFonts w:eastAsiaTheme="minorEastAsia"/>
      <w:b/>
      <w:color w:val="000000"/>
    </w:rPr>
  </w:style>
  <w:style w:type="character" w:customStyle="1" w:styleId="UntertitelZchn">
    <w:name w:val="Untertitel Zchn"/>
    <w:basedOn w:val="Absatz-Standardschriftart"/>
    <w:link w:val="Untertitel"/>
    <w:rPr>
      <w:rFonts w:ascii="Arial" w:eastAsiaTheme="minorEastAsia" w:hAnsi="Arial"/>
      <w:b/>
      <w:color w:val="000000"/>
    </w:rPr>
  </w:style>
  <w:style w:type="paragraph" w:styleId="Aufzhlungszeichen2">
    <w:name w:val="List Bullet 2"/>
    <w:basedOn w:val="Standard"/>
    <w:uiPriority w:val="99"/>
    <w:qFormat/>
    <w:pPr>
      <w:numPr>
        <w:numId w:val="1"/>
      </w:numPr>
      <w:tabs>
        <w:tab w:val="left" w:pos="851"/>
      </w:tabs>
      <w:ind w:left="851" w:hanging="284"/>
      <w:contextualSpacing/>
    </w:pPr>
    <w:rPr>
      <w:color w:val="000000"/>
    </w:rPr>
  </w:style>
  <w:style w:type="paragraph" w:styleId="Aufzhlungszeichen">
    <w:name w:val="List Bullet"/>
    <w:basedOn w:val="Standard"/>
    <w:uiPriority w:val="99"/>
    <w:qFormat/>
    <w:pPr>
      <w:numPr>
        <w:numId w:val="2"/>
      </w:numPr>
      <w:tabs>
        <w:tab w:val="clear" w:pos="360"/>
        <w:tab w:val="left" w:pos="851"/>
      </w:tabs>
      <w:ind w:left="851" w:hanging="284"/>
      <w:contextualSpacing/>
    </w:pPr>
  </w:style>
  <w:style w:type="paragraph" w:customStyle="1" w:styleId="Inhaltsverzeichnisberschrift1">
    <w:name w:val="Inhaltsverzeichnisüberschrift1"/>
    <w:basedOn w:val="Standard"/>
    <w:next w:val="Standard"/>
    <w:uiPriority w:val="39"/>
    <w:unhideWhenUsed/>
    <w:rPr>
      <w:b/>
      <w:color w:val="000000"/>
      <w:lang w:eastAsia="de-CH"/>
    </w:rPr>
  </w:style>
  <w:style w:type="paragraph" w:styleId="Verzeichnis1">
    <w:name w:val="toc 1"/>
    <w:basedOn w:val="Standard"/>
    <w:next w:val="Standard"/>
    <w:uiPriority w:val="39"/>
    <w:qFormat/>
    <w:pPr>
      <w:tabs>
        <w:tab w:val="left" w:pos="567"/>
        <w:tab w:val="right" w:leader="dot" w:pos="9923"/>
      </w:tabs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/>
    </w:rPr>
  </w:style>
  <w:style w:type="paragraph" w:styleId="Fuzeile">
    <w:name w:val="footer"/>
    <w:basedOn w:val="Standard"/>
    <w:unhideWhenUsed/>
    <w:qFormat/>
    <w:pPr>
      <w:tabs>
        <w:tab w:val="center" w:pos="4820"/>
        <w:tab w:val="right" w:pos="9639"/>
      </w:tabs>
      <w:spacing w:before="0" w:after="0"/>
    </w:pPr>
    <w:rPr>
      <w:sz w:val="16"/>
    </w:rPr>
  </w:style>
  <w:style w:type="character" w:customStyle="1" w:styleId="FuzeileZchn">
    <w:name w:val="Fußzeile Zchn"/>
    <w:basedOn w:val="Absatz-Standardschriftart"/>
    <w:rPr>
      <w:rFonts w:ascii="Arial" w:eastAsia="Arial" w:hAnsi="Arial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/>
    </w:pPr>
    <w:rPr>
      <w:rFonts w:ascii="Segoe UI" w:eastAsia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Segoe UI" w:hAnsi="Segoe UI" w:cs="Segoe UI"/>
      <w:sz w:val="18"/>
      <w:szCs w:val="18"/>
    </w:rPr>
  </w:style>
  <w:style w:type="paragraph" w:customStyle="1" w:styleId="ArkadisFusszeile">
    <w:name w:val="Arkadis_Fusszeile"/>
    <w:basedOn w:val="Fuzeile"/>
    <w:pPr>
      <w:tabs>
        <w:tab w:val="right" w:pos="9923"/>
      </w:tabs>
    </w:pPr>
    <w:rPr>
      <w:rFonts w:cs="Arial"/>
    </w:rPr>
  </w:style>
  <w:style w:type="character" w:styleId="Fett">
    <w:name w:val="Strong"/>
    <w:basedOn w:val="Absatz-Standardschriftart"/>
    <w:rPr>
      <w:rFonts w:ascii="Arial" w:eastAsia="Arial" w:hAnsi="Arial" w:cs="Arial"/>
      <w:b/>
      <w:bCs/>
      <w:sz w:val="22"/>
    </w:rPr>
  </w:style>
  <w:style w:type="character" w:customStyle="1" w:styleId="Platzhaltertext1">
    <w:name w:val="Platzhaltertext1"/>
    <w:basedOn w:val="Absatz-Standardschriftart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567"/>
    </w:pPr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eastAsia="Arial" w:hAnsi="Arial"/>
      <w:i/>
      <w:iCs/>
      <w:color w:val="000000"/>
    </w:rPr>
  </w:style>
  <w:style w:type="paragraph" w:customStyle="1" w:styleId="Inhaltsverzeichnisberschrift2">
    <w:name w:val="Inhaltsverzeichnisüberschrift2"/>
    <w:basedOn w:val="Untertitel"/>
    <w:next w:val="Standard"/>
    <w:uiPriority w:val="39"/>
    <w:unhideWhenUsed/>
    <w:qFormat/>
    <w:rPr>
      <w:color w:val="auto"/>
      <w:lang w:eastAsia="de-CH"/>
    </w:rPr>
  </w:style>
  <w:style w:type="paragraph" w:customStyle="1" w:styleId="Tabelle">
    <w:name w:val="Tabelle"/>
    <w:basedOn w:val="Fuzeile"/>
    <w:link w:val="TabelleZchn"/>
    <w:qFormat/>
    <w:pPr>
      <w:spacing w:before="40" w:after="40"/>
    </w:pPr>
    <w:rPr>
      <w:sz w:val="22"/>
    </w:rPr>
  </w:style>
  <w:style w:type="character" w:customStyle="1" w:styleId="FuzeileZchn1">
    <w:name w:val="Fußzeile Zchn1"/>
    <w:basedOn w:val="Absatz-Standardschriftart"/>
    <w:rPr>
      <w:rFonts w:ascii="Arial" w:eastAsia="Arial" w:hAnsi="Arial"/>
      <w:sz w:val="16"/>
    </w:rPr>
  </w:style>
  <w:style w:type="character" w:customStyle="1" w:styleId="TabelleZchn">
    <w:name w:val="Tabelle Zchn"/>
    <w:basedOn w:val="FuzeileZchn1"/>
    <w:link w:val="Tabelle"/>
    <w:rPr>
      <w:rFonts w:ascii="Arial" w:eastAsia="Arial" w:hAnsi="Arial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5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etterberatung-so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ine.aeschlimann@arkadis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Share\Templates\VO.1.05_01%20Basis%20Vorlage%20Word%20Logo%20hoch%202.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9d8224-258a-475e-bdfe-2965429f1487">
      <Terms xmlns="http://schemas.microsoft.com/office/infopath/2007/PartnerControls"/>
    </lcf76f155ced4ddcb4097134ff3c332f>
    <TaxCatchAll xmlns="a579aff7-7289-42c5-ba60-6b62748e88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B353E4507A049BB8FFA700FD8FBCB" ma:contentTypeVersion="18" ma:contentTypeDescription="Ein neues Dokument erstellen." ma:contentTypeScope="" ma:versionID="0bd557e2ad94e2f383db8b2448f8f844">
  <xsd:schema xmlns:xsd="http://www.w3.org/2001/XMLSchema" xmlns:xs="http://www.w3.org/2001/XMLSchema" xmlns:p="http://schemas.microsoft.com/office/2006/metadata/properties" xmlns:ns2="f49d8224-258a-475e-bdfe-2965429f1487" xmlns:ns3="a579aff7-7289-42c5-ba60-6b62748e888e" targetNamespace="http://schemas.microsoft.com/office/2006/metadata/properties" ma:root="true" ma:fieldsID="3722fff3841a9c836f5d156e3ef0ceeb" ns2:_="" ns3:_="">
    <xsd:import namespace="f49d8224-258a-475e-bdfe-2965429f1487"/>
    <xsd:import namespace="a579aff7-7289-42c5-ba60-6b62748e8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d8224-258a-475e-bdfe-2965429f1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5d7e135-89f8-4016-9a90-b498ae3dd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9aff7-7289-42c5-ba60-6b62748e8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28aa07-ef79-40a5-b13b-0a21f260866b}" ma:internalName="TaxCatchAll" ma:showField="CatchAllData" ma:web="a579aff7-7289-42c5-ba60-6b62748e8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5DAD4-6B62-403D-AA9A-AF16B205BD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365ED2-EF85-4556-9287-6DBD9CC282D1}">
  <ds:schemaRefs>
    <ds:schemaRef ds:uri="http://schemas.microsoft.com/office/2006/metadata/properties"/>
    <ds:schemaRef ds:uri="http://schemas.microsoft.com/office/infopath/2007/PartnerControls"/>
    <ds:schemaRef ds:uri="f49d8224-258a-475e-bdfe-2965429f1487"/>
    <ds:schemaRef ds:uri="a579aff7-7289-42c5-ba60-6b62748e888e"/>
  </ds:schemaRefs>
</ds:datastoreItem>
</file>

<file path=customXml/itemProps3.xml><?xml version="1.0" encoding="utf-8"?>
<ds:datastoreItem xmlns:ds="http://schemas.openxmlformats.org/officeDocument/2006/customXml" ds:itemID="{F45E5B26-7EFF-4B40-A521-E9558D09C7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24A45-4F95-4901-8BCA-45509E2ED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d8224-258a-475e-bdfe-2965429f1487"/>
    <ds:schemaRef ds:uri="a579aff7-7289-42c5-ba60-6b62748e8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G:\zShare\Templates\VO.1.05_01 Basis Vorlage Word Logo hoch 2.1.dotm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Starling Claudia</dc:creator>
  <cp:keywords/>
  <dc:description/>
  <cp:lastModifiedBy>Grob Karin</cp:lastModifiedBy>
  <cp:revision>14</cp:revision>
  <cp:lastPrinted>2022-09-16T09:22:00Z</cp:lastPrinted>
  <dcterms:created xsi:type="dcterms:W3CDTF">2023-06-28T06:57:00Z</dcterms:created>
  <dcterms:modified xsi:type="dcterms:W3CDTF">2024-08-23T08:37:00Z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P-Changedate">
    <vt:lpwstr>19.01.2022</vt:lpwstr>
  </property>
  <property fmtid="{D5CDD505-2E9C-101B-9397-08002B2CF9AE}" pid="3" name="QMP-ChangeUser">
    <vt:lpwstr>Bassi Maria</vt:lpwstr>
  </property>
  <property fmtid="{D5CDD505-2E9C-101B-9397-08002B2CF9AE}" pid="4" name="QMP-CreateUser">
    <vt:lpwstr>Bassi Maria</vt:lpwstr>
  </property>
  <property fmtid="{D5CDD505-2E9C-101B-9397-08002B2CF9AE}" pid="5" name="QMP-CreateDate">
    <vt:lpwstr>19.01.2022</vt:lpwstr>
  </property>
  <property fmtid="{D5CDD505-2E9C-101B-9397-08002B2CF9AE}" pid="6" name="QMP-Checker">
    <vt:lpwstr>Bassi Maria</vt:lpwstr>
  </property>
  <property fmtid="{D5CDD505-2E9C-101B-9397-08002B2CF9AE}" pid="7" name="QMP-CheckDate">
    <vt:lpwstr>19.01.2022</vt:lpwstr>
  </property>
  <property fmtid="{D5CDD505-2E9C-101B-9397-08002B2CF9AE}" pid="8" name="QMP-Checkout">
    <vt:lpwstr>N</vt:lpwstr>
  </property>
  <property fmtid="{D5CDD505-2E9C-101B-9397-08002B2CF9AE}" pid="9" name="Createdate">
    <vt:lpwstr>19.01.2022</vt:lpwstr>
  </property>
  <property fmtid="{D5CDD505-2E9C-101B-9397-08002B2CF9AE}" pid="10" name="QMP-Label">
    <vt:lpwstr>Basis Vorlage Word Logo hoch</vt:lpwstr>
  </property>
  <property fmtid="{D5CDD505-2E9C-101B-9397-08002B2CF9AE}" pid="11" name="QMP-Nr">
    <vt:lpwstr>VO.1.05_01</vt:lpwstr>
  </property>
  <property fmtid="{D5CDD505-2E9C-101B-9397-08002B2CF9AE}" pid="12" name="QMP-Owner">
    <vt:lpwstr>Brand Isabelle</vt:lpwstr>
  </property>
  <property fmtid="{D5CDD505-2E9C-101B-9397-08002B2CF9AE}" pid="13" name="QMP-Releaser">
    <vt:lpwstr>Domenig Dagmar</vt:lpwstr>
  </property>
  <property fmtid="{D5CDD505-2E9C-101B-9397-08002B2CF9AE}" pid="14" name="QMP-ReleaseDate">
    <vt:lpwstr>19.01.2022</vt:lpwstr>
  </property>
  <property fmtid="{D5CDD505-2E9C-101B-9397-08002B2CF9AE}" pid="15" name="QMP-Statetext">
    <vt:lpwstr>Freigegeben</vt:lpwstr>
  </property>
  <property fmtid="{D5CDD505-2E9C-101B-9397-08002B2CF9AE}" pid="16" name="QMP-Type">
    <vt:lpwstr>Vorlage</vt:lpwstr>
  </property>
  <property fmtid="{D5CDD505-2E9C-101B-9397-08002B2CF9AE}" pid="17" name="QMP-ValidFrom">
    <vt:lpwstr>19.01.2022</vt:lpwstr>
  </property>
  <property fmtid="{D5CDD505-2E9C-101B-9397-08002B2CF9AE}" pid="18" name="QMP-Version">
    <vt:lpwstr>2.1</vt:lpwstr>
  </property>
  <property fmtid="{D5CDD505-2E9C-101B-9397-08002B2CF9AE}" pid="19" name="QMP-ValidTo">
    <vt:lpwstr/>
  </property>
  <property fmtid="{D5CDD505-2E9C-101B-9397-08002B2CF9AE}" pid="20" name="ContentTypeId">
    <vt:lpwstr>0x010100292B353E4507A049BB8FFA700FD8FBCB</vt:lpwstr>
  </property>
</Properties>
</file>